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081"/>
        <w:gridCol w:w="4085"/>
      </w:tblGrid>
      <w:tr w:rsidR="009C5836" w:rsidRPr="001E3C2E" w14:paraId="1B9F7F82" w14:textId="77777777" w:rsidTr="00E921CF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tcMar>
              <w:top w:w="0" w:type="dxa"/>
            </w:tcMar>
          </w:tcPr>
          <w:p w14:paraId="62F1FAAE" w14:textId="77777777" w:rsidR="009C5836" w:rsidRPr="001E3C2E" w:rsidRDefault="005E4891" w:rsidP="00CB478D">
            <w:r>
              <w:rPr>
                <w:noProof/>
              </w:rPr>
              <w:drawing>
                <wp:inline distT="0" distB="0" distL="0" distR="0" wp14:anchorId="44829BAB" wp14:editId="619ACDFB">
                  <wp:extent cx="1009015" cy="8705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tkd-FIST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46" t="-13961" r="52" b="-19227"/>
                          <a:stretch/>
                        </pic:blipFill>
                        <pic:spPr bwMode="auto">
                          <a:xfrm>
                            <a:off x="0" y="0"/>
                            <a:ext cx="1044544" cy="90116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2024">
              <w:rPr>
                <w:noProof/>
              </w:rPr>
              <w:pict w14:anchorId="0ADCEE61">
                <v:rect id="Rectangle 10" o:spid="_x0000_s1026" style="position:absolute;margin-left:0;margin-top:0;width:511.2pt;height:97.8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" o:allowincell="f" fillcolor="#b8cce4 [1300]" stroked="f">
                  <v:fill rotate="t" focus="100%" type="gradient"/>
                  <w10:wrap anchorx="page" anchory="margin"/>
                </v:rect>
              </w:pict>
            </w:r>
          </w:p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</w:tcPr>
          <w:p w14:paraId="782AC39E" w14:textId="77777777" w:rsidR="009C5836" w:rsidRDefault="00DC6075" w:rsidP="00E27198">
            <w:pPr>
              <w:pStyle w:val="Heading1"/>
            </w:pPr>
            <w:r>
              <w:t xml:space="preserve">PURCHASE </w:t>
            </w:r>
            <w:r w:rsidR="00571063">
              <w:t>REQUEST</w:t>
            </w:r>
          </w:p>
        </w:tc>
      </w:tr>
      <w:tr w:rsidR="009C5836" w:rsidRPr="001E3C2E" w14:paraId="6CBCA19C" w14:textId="77777777" w:rsidTr="00E921CF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tcMar>
              <w:top w:w="0" w:type="dxa"/>
            </w:tcMar>
            <w:vAlign w:val="bottom"/>
          </w:tcPr>
          <w:sdt>
            <w:sdtPr>
              <w:alias w:val="Company"/>
              <w:tag w:val="Company"/>
              <w:id w:val="963385974"/>
              <w:placeholder>
                <w:docPart w:val="A92681D0542A4D99953C9EB19BDFFB0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50EB627C" w14:textId="77777777" w:rsidR="009C5836" w:rsidRDefault="005E4891" w:rsidP="009C5836">
                <w:pPr>
                  <w:pStyle w:val="Name"/>
                </w:pPr>
                <w:r>
                  <w:t>Breaking Boards</w:t>
                </w:r>
              </w:p>
            </w:sdtContent>
          </w:sdt>
          <w:p w14:paraId="712E1B17" w14:textId="4491E398" w:rsidR="009C5836" w:rsidRDefault="00E516EC" w:rsidP="00E921CF">
            <w:pPr>
              <w:pStyle w:val="Slogan"/>
              <w:rPr>
                <w:noProof/>
              </w:rPr>
            </w:pPr>
            <w:r>
              <w:rPr>
                <w:noProof/>
              </w:rPr>
              <w:t>ITKD</w:t>
            </w:r>
            <w:r w:rsidR="005E4891">
              <w:rPr>
                <w:noProof/>
              </w:rPr>
              <w:t xml:space="preserve"> </w:t>
            </w:r>
            <w:r>
              <w:rPr>
                <w:noProof/>
              </w:rPr>
              <w:t>Approved</w:t>
            </w:r>
            <w:r w:rsidR="005E4891">
              <w:rPr>
                <w:noProof/>
              </w:rPr>
              <w:t xml:space="preserve"> </w:t>
            </w:r>
            <w:r>
              <w:rPr>
                <w:noProof/>
              </w:rPr>
              <w:t xml:space="preserve">Grading </w:t>
            </w:r>
            <w:r w:rsidR="00C01162">
              <w:rPr>
                <w:noProof/>
              </w:rPr>
              <w:t>Timber</w:t>
            </w:r>
          </w:p>
        </w:tc>
        <w:tc>
          <w:tcPr>
            <w:tcW w:w="4050" w:type="dxa"/>
            <w:tcBorders>
              <w:top w:val="nil"/>
              <w:bottom w:val="nil"/>
            </w:tcBorders>
            <w:vAlign w:val="bottom"/>
          </w:tcPr>
          <w:p w14:paraId="10D23EB7" w14:textId="68EFFF0B" w:rsidR="009C5836" w:rsidRDefault="009C5836" w:rsidP="00E921CF">
            <w:pPr>
              <w:pStyle w:val="DateandNumber"/>
            </w:pPr>
          </w:p>
        </w:tc>
      </w:tr>
      <w:tr w:rsidR="007C7496" w:rsidRPr="001E3C2E" w14:paraId="5D28B5A0" w14:textId="77777777" w:rsidTr="00E921CF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14:paraId="1B90C12E" w14:textId="75C6CE50" w:rsidR="00E27198" w:rsidRDefault="00E27198" w:rsidP="00E921CF"/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14:paraId="1B4FBD95" w14:textId="666940FE" w:rsidR="00B37CC0" w:rsidRPr="005A6D66" w:rsidRDefault="00B37CC0" w:rsidP="00146A61">
            <w:pPr>
              <w:jc w:val="right"/>
            </w:pPr>
            <w:r>
              <w:t>600 Board</w:t>
            </w:r>
            <w:r w:rsidR="00A67A41">
              <w:t xml:space="preserve"> </w:t>
            </w:r>
            <w:r>
              <w:t>Pallet</w:t>
            </w:r>
          </w:p>
        </w:tc>
      </w:tr>
    </w:tbl>
    <w:p w14:paraId="7DCC9350" w14:textId="534F1A50" w:rsidR="008A3C48" w:rsidRPr="001E3C2E" w:rsidRDefault="00B37CC0" w:rsidP="00897D19">
      <w:r>
        <w:rPr>
          <w:noProof/>
        </w:rPr>
        <w:drawing>
          <wp:anchor distT="0" distB="0" distL="114300" distR="114300" simplePos="0" relativeHeight="251657216" behindDoc="1" locked="0" layoutInCell="1" allowOverlap="1" wp14:anchorId="20EA1ABE" wp14:editId="6E4CCA52">
            <wp:simplePos x="0" y="0"/>
            <wp:positionH relativeFrom="column">
              <wp:posOffset>5123815</wp:posOffset>
            </wp:positionH>
            <wp:positionV relativeFrom="paragraph">
              <wp:posOffset>-11747</wp:posOffset>
            </wp:positionV>
            <wp:extent cx="1235710" cy="1155700"/>
            <wp:effectExtent l="0" t="0" r="0" b="0"/>
            <wp:wrapThrough wrapText="bothSides">
              <wp:wrapPolygon edited="0">
                <wp:start x="0" y="0"/>
                <wp:lineTo x="0" y="21363"/>
                <wp:lineTo x="21311" y="21363"/>
                <wp:lineTo x="21311" y="0"/>
                <wp:lineTo x="0" y="0"/>
              </wp:wrapPolygon>
            </wp:wrapThrough>
            <wp:docPr id="5" name="Picture 5" descr="A house with trees in th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4495399_1241772635854575_4636154905668513243_n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6" t="30927" r="21529" b="28643"/>
                    <a:stretch/>
                  </pic:blipFill>
                  <pic:spPr bwMode="auto">
                    <a:xfrm>
                      <a:off x="0" y="0"/>
                      <a:ext cx="1235710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tblpY="1"/>
        <w:tblOverlap w:val="never"/>
        <w:tblW w:w="3891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249"/>
        <w:gridCol w:w="1134"/>
        <w:gridCol w:w="5528"/>
      </w:tblGrid>
      <w:tr w:rsidR="005D3043" w:rsidRPr="001E3C2E" w14:paraId="44481C36" w14:textId="3933F331" w:rsidTr="00514501">
        <w:trPr>
          <w:trHeight w:val="226"/>
        </w:trPr>
        <w:tc>
          <w:tcPr>
            <w:tcW w:w="1249" w:type="dxa"/>
            <w:tcBorders>
              <w:right w:val="single" w:sz="12" w:space="0" w:color="auto"/>
            </w:tcBorders>
          </w:tcPr>
          <w:p w14:paraId="2C3C5C40" w14:textId="5275EC21" w:rsidR="005D3043" w:rsidRPr="00983465" w:rsidRDefault="005D3043" w:rsidP="00C01162">
            <w:pPr>
              <w:pStyle w:val="Heading2"/>
              <w:rPr>
                <w:color w:val="000000" w:themeColor="text1"/>
                <w:sz w:val="16"/>
              </w:rPr>
            </w:pPr>
            <w:r w:rsidRPr="00983465">
              <w:rPr>
                <w:color w:val="000000" w:themeColor="text1"/>
                <w:sz w:val="16"/>
              </w:rPr>
              <w:t>DELIVER</w:t>
            </w:r>
            <w:r w:rsidR="00983465" w:rsidRPr="00983465">
              <w:rPr>
                <w:color w:val="000000" w:themeColor="text1"/>
                <w:sz w:val="16"/>
              </w:rPr>
              <w:t xml:space="preserve"> </w:t>
            </w:r>
            <w:r w:rsidRPr="00983465">
              <w:rPr>
                <w:color w:val="000000" w:themeColor="text1"/>
                <w:sz w:val="16"/>
              </w:rPr>
              <w:t>TO</w:t>
            </w:r>
            <w:r w:rsidR="00983465" w:rsidRPr="00983465">
              <w:rPr>
                <w:color w:val="000000" w:themeColor="text1"/>
                <w:sz w:val="16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7C25B" w14:textId="27DEC3B3" w:rsidR="005D3043" w:rsidRPr="00983465" w:rsidRDefault="00983465" w:rsidP="00983465">
            <w:pPr>
              <w:rPr>
                <w:b/>
                <w:bCs/>
                <w:sz w:val="18"/>
              </w:rPr>
            </w:pPr>
            <w:r w:rsidRPr="00983465">
              <w:rPr>
                <w:b/>
                <w:bCs/>
                <w:sz w:val="18"/>
              </w:rPr>
              <w:t>Name</w:t>
            </w:r>
            <w:r>
              <w:rPr>
                <w:b/>
                <w:bCs/>
                <w:sz w:val="18"/>
              </w:rPr>
              <w:t>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56BAE" w14:textId="225DCE8B" w:rsidR="005D3043" w:rsidRPr="00F3210D" w:rsidRDefault="00F3210D" w:rsidP="00C01162">
            <w:pPr>
              <w:rPr>
                <w:rFonts w:ascii="Arial Black" w:hAnsi="Arial Black"/>
                <w:color w:val="D9D9D9" w:themeColor="background1" w:themeShade="D9"/>
                <w:sz w:val="20"/>
                <w:szCs w:val="20"/>
              </w:rPr>
            </w:pPr>
            <w:r w:rsidRPr="00F3210D">
              <w:rPr>
                <w:rFonts w:ascii="Arial Black" w:hAnsi="Arial Black"/>
                <w:color w:val="D9D9D9" w:themeColor="background1" w:themeShade="D9"/>
                <w:sz w:val="20"/>
                <w:szCs w:val="20"/>
              </w:rPr>
              <w:t>MUST BE OSITE TO RECEIVE DELIVERY</w:t>
            </w:r>
          </w:p>
        </w:tc>
      </w:tr>
      <w:tr w:rsidR="00983465" w:rsidRPr="001E3C2E" w14:paraId="242165B5" w14:textId="77777777" w:rsidTr="00514501">
        <w:trPr>
          <w:trHeight w:val="226"/>
        </w:trPr>
        <w:tc>
          <w:tcPr>
            <w:tcW w:w="1249" w:type="dxa"/>
            <w:tcBorders>
              <w:right w:val="single" w:sz="12" w:space="0" w:color="auto"/>
            </w:tcBorders>
          </w:tcPr>
          <w:p w14:paraId="09BADB81" w14:textId="77777777" w:rsidR="00983465" w:rsidRPr="009976C6" w:rsidRDefault="00983465" w:rsidP="00C01162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387E7" w14:textId="28067F5F" w:rsidR="00983465" w:rsidRPr="00983465" w:rsidRDefault="00983465" w:rsidP="00983465">
            <w:pPr>
              <w:rPr>
                <w:b/>
                <w:bCs/>
                <w:sz w:val="18"/>
              </w:rPr>
            </w:pPr>
            <w:r w:rsidRPr="00983465">
              <w:rPr>
                <w:b/>
                <w:bCs/>
                <w:sz w:val="18"/>
              </w:rPr>
              <w:t>Club</w:t>
            </w:r>
            <w:r>
              <w:rPr>
                <w:b/>
                <w:bCs/>
                <w:sz w:val="18"/>
              </w:rPr>
              <w:t>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190EB" w14:textId="77777777" w:rsidR="00983465" w:rsidRPr="00983465" w:rsidRDefault="00983465" w:rsidP="00C01162">
            <w:pPr>
              <w:rPr>
                <w:sz w:val="20"/>
                <w:szCs w:val="20"/>
              </w:rPr>
            </w:pPr>
          </w:p>
        </w:tc>
      </w:tr>
      <w:tr w:rsidR="00983465" w:rsidRPr="001E3C2E" w14:paraId="765F17F6" w14:textId="77777777" w:rsidTr="00514501">
        <w:trPr>
          <w:trHeight w:val="226"/>
        </w:trPr>
        <w:tc>
          <w:tcPr>
            <w:tcW w:w="1249" w:type="dxa"/>
            <w:tcBorders>
              <w:right w:val="single" w:sz="12" w:space="0" w:color="auto"/>
            </w:tcBorders>
          </w:tcPr>
          <w:p w14:paraId="6D23DFEC" w14:textId="77777777" w:rsidR="00983465" w:rsidRPr="009976C6" w:rsidRDefault="00983465" w:rsidP="00C01162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24A63" w14:textId="1C513515" w:rsidR="00983465" w:rsidRPr="00983465" w:rsidRDefault="00983465" w:rsidP="00983465">
            <w:pPr>
              <w:rPr>
                <w:b/>
                <w:bCs/>
                <w:sz w:val="18"/>
              </w:rPr>
            </w:pPr>
            <w:r w:rsidRPr="00983465">
              <w:rPr>
                <w:b/>
                <w:bCs/>
                <w:sz w:val="18"/>
              </w:rPr>
              <w:t>Address</w:t>
            </w:r>
            <w:r>
              <w:rPr>
                <w:b/>
                <w:bCs/>
                <w:sz w:val="18"/>
              </w:rPr>
              <w:t>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C6FF0" w14:textId="554D7A9D" w:rsidR="00983465" w:rsidRPr="00605E8A" w:rsidRDefault="00605E8A" w:rsidP="00C01162">
            <w:pPr>
              <w:rPr>
                <w:rFonts w:ascii="Arial Black" w:hAnsi="Arial Black"/>
                <w:color w:val="D9D9D9" w:themeColor="background1" w:themeShade="D9"/>
                <w:sz w:val="20"/>
                <w:szCs w:val="20"/>
              </w:rPr>
            </w:pPr>
            <w:r w:rsidRPr="00605E8A">
              <w:rPr>
                <w:rFonts w:ascii="Arial Black" w:hAnsi="Arial Black"/>
                <w:color w:val="D9D9D9" w:themeColor="background1" w:themeShade="D9"/>
                <w:sz w:val="20"/>
                <w:szCs w:val="20"/>
              </w:rPr>
              <w:t>DELIVERY ADDRESS</w:t>
            </w:r>
          </w:p>
        </w:tc>
      </w:tr>
      <w:tr w:rsidR="00983465" w:rsidRPr="001E3C2E" w14:paraId="10301708" w14:textId="77777777" w:rsidTr="00514501">
        <w:trPr>
          <w:trHeight w:val="226"/>
        </w:trPr>
        <w:tc>
          <w:tcPr>
            <w:tcW w:w="1249" w:type="dxa"/>
            <w:tcBorders>
              <w:right w:val="single" w:sz="12" w:space="0" w:color="auto"/>
            </w:tcBorders>
          </w:tcPr>
          <w:p w14:paraId="7AFE80E4" w14:textId="77777777" w:rsidR="00983465" w:rsidRPr="009976C6" w:rsidRDefault="00983465" w:rsidP="00C01162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3AFD4" w14:textId="726E2ABC" w:rsidR="00983465" w:rsidRPr="00983465" w:rsidRDefault="00983465" w:rsidP="00983465">
            <w:pPr>
              <w:rPr>
                <w:b/>
                <w:bCs/>
                <w:sz w:val="18"/>
              </w:rPr>
            </w:pPr>
            <w:r w:rsidRPr="00983465">
              <w:rPr>
                <w:b/>
                <w:bCs/>
                <w:sz w:val="18"/>
              </w:rPr>
              <w:t>Tel/Mob</w:t>
            </w:r>
            <w:r>
              <w:rPr>
                <w:b/>
                <w:bCs/>
                <w:sz w:val="18"/>
              </w:rPr>
              <w:t>: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D1B60" w14:textId="387291AA" w:rsidR="00983465" w:rsidRPr="00605E8A" w:rsidRDefault="00605E8A" w:rsidP="00C01162">
            <w:pPr>
              <w:rPr>
                <w:rFonts w:ascii="Arial Black" w:hAnsi="Arial Black"/>
                <w:color w:val="D9D9D9" w:themeColor="background1" w:themeShade="D9"/>
                <w:sz w:val="20"/>
                <w:szCs w:val="20"/>
              </w:rPr>
            </w:pPr>
            <w:r w:rsidRPr="00605E8A">
              <w:rPr>
                <w:rFonts w:ascii="Arial Black" w:hAnsi="Arial Black"/>
                <w:color w:val="D9D9D9" w:themeColor="background1" w:themeShade="D9"/>
                <w:sz w:val="20"/>
                <w:szCs w:val="20"/>
              </w:rPr>
              <w:t>PERSON WHO WILL BE RECEIVING DELIVERY</w:t>
            </w:r>
          </w:p>
        </w:tc>
      </w:tr>
    </w:tbl>
    <w:p w14:paraId="1D6F26D3" w14:textId="4A77E493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3388"/>
        <w:gridCol w:w="3389"/>
        <w:gridCol w:w="3389"/>
      </w:tblGrid>
      <w:tr w:rsidR="00C7344E" w:rsidRPr="001E3C2E" w14:paraId="7A8E9757" w14:textId="77777777" w:rsidTr="00E516EC">
        <w:trPr>
          <w:cantSplit/>
          <w:trHeight w:val="288"/>
        </w:trPr>
        <w:tc>
          <w:tcPr>
            <w:tcW w:w="3388" w:type="dxa"/>
            <w:tcBorders>
              <w:top w:val="single" w:sz="12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C313302" w14:textId="2AA66B52" w:rsidR="00C7344E" w:rsidRPr="00514501" w:rsidRDefault="00514501" w:rsidP="008A3C48">
            <w:pPr>
              <w:pStyle w:val="ColumnHeading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  <w:r w:rsidR="00DC6075" w:rsidRPr="00514501">
              <w:rPr>
                <w:sz w:val="20"/>
                <w:szCs w:val="20"/>
              </w:rPr>
              <w:t xml:space="preserve"> METHOD</w:t>
            </w:r>
          </w:p>
        </w:tc>
        <w:tc>
          <w:tcPr>
            <w:tcW w:w="3389" w:type="dxa"/>
            <w:tcBorders>
              <w:top w:val="single" w:sz="12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67EC313" w14:textId="458C5882" w:rsidR="00C7344E" w:rsidRPr="00514501" w:rsidRDefault="00DC6075" w:rsidP="008A3C48">
            <w:pPr>
              <w:pStyle w:val="ColumnHeadings"/>
              <w:rPr>
                <w:sz w:val="20"/>
                <w:szCs w:val="20"/>
              </w:rPr>
            </w:pPr>
            <w:r w:rsidRPr="00514501">
              <w:rPr>
                <w:sz w:val="20"/>
                <w:szCs w:val="20"/>
              </w:rPr>
              <w:t>TERMS</w:t>
            </w:r>
          </w:p>
        </w:tc>
        <w:tc>
          <w:tcPr>
            <w:tcW w:w="3389" w:type="dxa"/>
            <w:tcBorders>
              <w:top w:val="single" w:sz="12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80E603C" w14:textId="77777777" w:rsidR="00C7344E" w:rsidRPr="00514501" w:rsidRDefault="00EF0376" w:rsidP="008A3C48">
            <w:pPr>
              <w:pStyle w:val="ColumnHeadings"/>
              <w:rPr>
                <w:sz w:val="20"/>
                <w:szCs w:val="20"/>
              </w:rPr>
            </w:pPr>
            <w:r w:rsidRPr="00514501">
              <w:rPr>
                <w:sz w:val="20"/>
                <w:szCs w:val="20"/>
              </w:rPr>
              <w:t xml:space="preserve">REQUESTED </w:t>
            </w:r>
            <w:r w:rsidR="00DC6075" w:rsidRPr="00514501">
              <w:rPr>
                <w:sz w:val="20"/>
                <w:szCs w:val="20"/>
              </w:rPr>
              <w:t>DELIVERY DATE</w:t>
            </w:r>
          </w:p>
        </w:tc>
      </w:tr>
      <w:tr w:rsidR="00E516EC" w:rsidRPr="001E3C2E" w14:paraId="4E710C0C" w14:textId="77777777" w:rsidTr="00E516EC">
        <w:trPr>
          <w:cantSplit/>
          <w:trHeight w:val="599"/>
        </w:trPr>
        <w:tc>
          <w:tcPr>
            <w:tcW w:w="3388" w:type="dxa"/>
            <w:vMerge w:val="restart"/>
            <w:vAlign w:val="center"/>
          </w:tcPr>
          <w:p w14:paraId="4B50D1A0" w14:textId="23E88797" w:rsidR="00E516EC" w:rsidRPr="00CB478D" w:rsidRDefault="00E516EC" w:rsidP="00B254EC">
            <w:pPr>
              <w:pStyle w:val="Centered"/>
              <w:jc w:val="left"/>
            </w:pPr>
            <w:r>
              <w:t>Pallet will be delivered to above address.</w:t>
            </w:r>
            <w:r w:rsidRPr="005971DD">
              <w:rPr>
                <w:b/>
              </w:rPr>
              <w:t xml:space="preserve"> REQUIRED</w:t>
            </w:r>
            <w:r w:rsidR="00514501">
              <w:rPr>
                <w:b/>
              </w:rPr>
              <w:t xml:space="preserve"> -</w:t>
            </w:r>
            <w:r>
              <w:t xml:space="preserve"> </w:t>
            </w:r>
            <w:r w:rsidRPr="009976C6">
              <w:rPr>
                <w:b/>
              </w:rPr>
              <w:t>Large</w:t>
            </w:r>
            <w:r>
              <w:t xml:space="preserve"> </w:t>
            </w:r>
            <w:r w:rsidRPr="005971DD">
              <w:rPr>
                <w:b/>
              </w:rPr>
              <w:t>Truck access</w:t>
            </w:r>
            <w:r>
              <w:t xml:space="preserve"> </w:t>
            </w:r>
            <w:r w:rsidRPr="005971DD">
              <w:rPr>
                <w:b/>
              </w:rPr>
              <w:t>to se</w:t>
            </w:r>
            <w:r>
              <w:rPr>
                <w:b/>
              </w:rPr>
              <w:t>aled surface (concrete/</w:t>
            </w:r>
            <w:proofErr w:type="spellStart"/>
            <w:r>
              <w:rPr>
                <w:b/>
              </w:rPr>
              <w:t>tarseal</w:t>
            </w:r>
            <w:proofErr w:type="spellEnd"/>
            <w:r w:rsidRPr="005971DD">
              <w:rPr>
                <w:b/>
              </w:rPr>
              <w:t xml:space="preserve">) </w:t>
            </w:r>
            <w:r>
              <w:rPr>
                <w:b/>
              </w:rPr>
              <w:t>&amp; Delivery contact onsite to take receipt.</w:t>
            </w:r>
          </w:p>
        </w:tc>
        <w:tc>
          <w:tcPr>
            <w:tcW w:w="3389" w:type="dxa"/>
            <w:vMerge w:val="restart"/>
            <w:vAlign w:val="center"/>
          </w:tcPr>
          <w:p w14:paraId="7686CC0D" w14:textId="77777777" w:rsidR="00E516EC" w:rsidRDefault="00E516EC" w:rsidP="00EF03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rebuchet MS"/>
                <w:szCs w:val="17"/>
                <w:lang w:val="en"/>
              </w:rPr>
            </w:pPr>
            <w:r w:rsidRPr="005971DD">
              <w:rPr>
                <w:rFonts w:ascii="Trebuchet MS" w:hAnsi="Trebuchet MS" w:cs="Trebuchet MS"/>
                <w:b/>
                <w:szCs w:val="17"/>
                <w:lang w:val="en"/>
              </w:rPr>
              <w:t>Full Payment</w:t>
            </w:r>
            <w:r>
              <w:rPr>
                <w:rFonts w:ascii="Trebuchet MS" w:hAnsi="Trebuchet MS" w:cs="Trebuchet MS"/>
                <w:szCs w:val="17"/>
                <w:lang w:val="en"/>
              </w:rPr>
              <w:t xml:space="preserve"> of “TOTAL” via Internet Deposit to </w:t>
            </w:r>
          </w:p>
          <w:p w14:paraId="2C4F0243" w14:textId="77777777" w:rsidR="00E516EC" w:rsidRDefault="00E516EC" w:rsidP="00EF03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rebuchet MS"/>
                <w:szCs w:val="17"/>
                <w:lang w:val="en"/>
              </w:rPr>
            </w:pPr>
            <w:r w:rsidRPr="00514501">
              <w:rPr>
                <w:rFonts w:ascii="Trebuchet MS" w:hAnsi="Trebuchet MS" w:cs="Trebuchet MS"/>
                <w:b/>
                <w:bCs/>
                <w:szCs w:val="17"/>
                <w:lang w:val="en"/>
              </w:rPr>
              <w:t>Bank Account:</w:t>
            </w:r>
            <w:r>
              <w:rPr>
                <w:rFonts w:ascii="Trebuchet MS" w:hAnsi="Trebuchet MS" w:cs="Trebuchet MS"/>
                <w:szCs w:val="17"/>
                <w:lang w:val="en"/>
              </w:rPr>
              <w:t xml:space="preserve"> </w:t>
            </w:r>
            <w:r w:rsidRPr="00514501">
              <w:rPr>
                <w:rFonts w:ascii="Trebuchet MS" w:hAnsi="Trebuchet MS" w:cs="Trebuchet MS"/>
                <w:b/>
                <w:bCs/>
                <w:szCs w:val="17"/>
                <w:lang w:val="en"/>
              </w:rPr>
              <w:t>06-0529-0444875-02</w:t>
            </w:r>
          </w:p>
          <w:p w14:paraId="6E16A1C6" w14:textId="15C1A7E9" w:rsidR="00E516EC" w:rsidRPr="005971DD" w:rsidRDefault="00E516EC" w:rsidP="00EF0376">
            <w:pPr>
              <w:pStyle w:val="Centered"/>
              <w:rPr>
                <w:b/>
              </w:rPr>
            </w:pPr>
            <w:r w:rsidRPr="005971DD">
              <w:rPr>
                <w:rFonts w:ascii="Trebuchet MS" w:hAnsi="Trebuchet MS" w:cs="Trebuchet MS"/>
                <w:b/>
                <w:szCs w:val="17"/>
                <w:lang w:val="en"/>
              </w:rPr>
              <w:t xml:space="preserve">PRIOR TO </w:t>
            </w:r>
            <w:r w:rsidR="007536D6">
              <w:rPr>
                <w:rFonts w:ascii="Trebuchet MS" w:hAnsi="Trebuchet MS" w:cs="Trebuchet MS"/>
                <w:b/>
                <w:szCs w:val="17"/>
                <w:lang w:val="en"/>
              </w:rPr>
              <w:t>ORDER PLACEMENT</w:t>
            </w:r>
            <w:r w:rsidR="00630BFB">
              <w:rPr>
                <w:rFonts w:ascii="Trebuchet MS" w:hAnsi="Trebuchet MS" w:cs="Trebuchet MS"/>
                <w:b/>
                <w:szCs w:val="17"/>
                <w:lang w:val="en"/>
              </w:rPr>
              <w:t xml:space="preserve"> WITH </w:t>
            </w:r>
            <w:r w:rsidR="0071097B">
              <w:rPr>
                <w:rFonts w:ascii="Trebuchet MS" w:hAnsi="Trebuchet MS" w:cs="Trebuchet MS"/>
                <w:b/>
                <w:szCs w:val="17"/>
                <w:lang w:val="en"/>
              </w:rPr>
              <w:t xml:space="preserve">TIMBER </w:t>
            </w:r>
            <w:r w:rsidR="00630BFB">
              <w:rPr>
                <w:rFonts w:ascii="Trebuchet MS" w:hAnsi="Trebuchet MS" w:cs="Trebuchet MS"/>
                <w:b/>
                <w:szCs w:val="17"/>
                <w:lang w:val="en"/>
              </w:rPr>
              <w:t>MILL</w:t>
            </w:r>
          </w:p>
        </w:tc>
        <w:tc>
          <w:tcPr>
            <w:tcW w:w="3389" w:type="dxa"/>
            <w:tcBorders>
              <w:bottom w:val="single" w:sz="18" w:space="0" w:color="365F91" w:themeColor="accent1" w:themeShade="BF"/>
            </w:tcBorders>
            <w:vAlign w:val="center"/>
          </w:tcPr>
          <w:p w14:paraId="0FE48FE5" w14:textId="503D8556" w:rsidR="00E516EC" w:rsidRPr="00CB478D" w:rsidRDefault="00E516EC" w:rsidP="00E516EC">
            <w:pPr>
              <w:pStyle w:val="Centered"/>
            </w:pPr>
            <w:r w:rsidRPr="004759B6">
              <w:rPr>
                <w:b/>
                <w:bCs/>
              </w:rPr>
              <w:t>Note:</w:t>
            </w:r>
            <w:r>
              <w:t xml:space="preserve"> </w:t>
            </w:r>
            <w:r w:rsidR="00C20270" w:rsidRPr="004759B6">
              <w:rPr>
                <w:b/>
                <w:bCs/>
              </w:rPr>
              <w:t>TIMBER MILL</w:t>
            </w:r>
            <w:r w:rsidR="006F1BA3" w:rsidRPr="004759B6">
              <w:rPr>
                <w:b/>
                <w:bCs/>
              </w:rPr>
              <w:t xml:space="preserve"> requires</w:t>
            </w:r>
            <w:r w:rsidRPr="004759B6">
              <w:rPr>
                <w:b/>
                <w:bCs/>
              </w:rPr>
              <w:t xml:space="preserve"> minimum 5 working days </w:t>
            </w:r>
            <w:r w:rsidR="00616543" w:rsidRPr="004759B6">
              <w:rPr>
                <w:b/>
                <w:bCs/>
              </w:rPr>
              <w:t>from Order Placement</w:t>
            </w:r>
            <w:r>
              <w:t xml:space="preserve">  </w:t>
            </w:r>
          </w:p>
        </w:tc>
      </w:tr>
      <w:tr w:rsidR="00E516EC" w:rsidRPr="001E3C2E" w14:paraId="1E72CE05" w14:textId="77777777" w:rsidTr="00E516EC">
        <w:trPr>
          <w:cantSplit/>
          <w:trHeight w:val="143"/>
        </w:trPr>
        <w:tc>
          <w:tcPr>
            <w:tcW w:w="3388" w:type="dxa"/>
            <w:vMerge/>
            <w:vAlign w:val="center"/>
          </w:tcPr>
          <w:p w14:paraId="57F00CE4" w14:textId="77777777" w:rsidR="00E516EC" w:rsidRDefault="00E516EC" w:rsidP="00B254EC">
            <w:pPr>
              <w:pStyle w:val="Centered"/>
              <w:jc w:val="left"/>
            </w:pPr>
          </w:p>
        </w:tc>
        <w:tc>
          <w:tcPr>
            <w:tcW w:w="3389" w:type="dxa"/>
            <w:vMerge/>
            <w:tcBorders>
              <w:right w:val="single" w:sz="18" w:space="0" w:color="365F91" w:themeColor="accent1" w:themeShade="BF"/>
            </w:tcBorders>
            <w:vAlign w:val="center"/>
          </w:tcPr>
          <w:p w14:paraId="2F2B6E75" w14:textId="77777777" w:rsidR="00E516EC" w:rsidRPr="005971DD" w:rsidRDefault="00E516EC" w:rsidP="00EF03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rebuchet MS"/>
                <w:b/>
                <w:szCs w:val="17"/>
                <w:lang w:val="en"/>
              </w:rPr>
            </w:pPr>
          </w:p>
        </w:tc>
        <w:tc>
          <w:tcPr>
            <w:tcW w:w="3389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30393A00" w14:textId="77777777" w:rsidR="00E516EC" w:rsidRPr="00E516EC" w:rsidRDefault="00E516EC" w:rsidP="00CB478D">
            <w:pPr>
              <w:pStyle w:val="Centered"/>
              <w:rPr>
                <w:b/>
                <w:bCs/>
                <w:sz w:val="20"/>
                <w:szCs w:val="20"/>
              </w:rPr>
            </w:pPr>
          </w:p>
        </w:tc>
      </w:tr>
    </w:tbl>
    <w:p w14:paraId="61E8099D" w14:textId="77777777"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479"/>
        <w:gridCol w:w="141"/>
        <w:gridCol w:w="567"/>
        <w:gridCol w:w="4111"/>
        <w:gridCol w:w="992"/>
        <w:gridCol w:w="325"/>
        <w:gridCol w:w="809"/>
        <w:gridCol w:w="2113"/>
      </w:tblGrid>
      <w:tr w:rsidR="00BC3ADD" w:rsidRPr="001E3C2E" w14:paraId="22C2CBC3" w14:textId="77777777" w:rsidTr="00CB5882">
        <w:trPr>
          <w:cantSplit/>
          <w:trHeight w:val="288"/>
        </w:trPr>
        <w:tc>
          <w:tcPr>
            <w:tcW w:w="629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DC5C366" w14:textId="62866F00" w:rsidR="00BC3ADD" w:rsidRPr="001E3C2E" w:rsidRDefault="00774AF0" w:rsidP="00BC3ADD">
            <w:pPr>
              <w:pStyle w:val="ColumnHeadings"/>
            </w:pPr>
            <w:r>
              <w:rPr>
                <w:bCs/>
              </w:rPr>
              <w:t>QTY</w:t>
            </w:r>
          </w:p>
        </w:tc>
        <w:tc>
          <w:tcPr>
            <w:tcW w:w="1187" w:type="dxa"/>
            <w:gridSpan w:val="3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6E5E118" w14:textId="0CDC5667" w:rsidR="00BC3ADD" w:rsidRPr="00715D5D" w:rsidRDefault="00BC3ADD" w:rsidP="00BC3ADD">
            <w:pPr>
              <w:pStyle w:val="ColumnHeadings"/>
              <w:rPr>
                <w:b w:val="0"/>
                <w:bCs/>
              </w:rPr>
            </w:pPr>
            <w:r>
              <w:rPr>
                <w:bCs/>
              </w:rPr>
              <w:t>TYPE</w:t>
            </w:r>
          </w:p>
        </w:tc>
        <w:tc>
          <w:tcPr>
            <w:tcW w:w="411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FB3E8DE" w14:textId="199CB146" w:rsidR="00BC3ADD" w:rsidRPr="001E3C2E" w:rsidRDefault="00BC3ADD" w:rsidP="00BC3ADD">
            <w:pPr>
              <w:pStyle w:val="ColumnHeadings"/>
            </w:pPr>
            <w:r>
              <w:t>description</w:t>
            </w:r>
          </w:p>
        </w:tc>
        <w:tc>
          <w:tcPr>
            <w:tcW w:w="2126" w:type="dxa"/>
            <w:gridSpan w:val="3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3F9521B" w14:textId="2AA4305B" w:rsidR="00BC3ADD" w:rsidRPr="001E3C2E" w:rsidRDefault="00BC3ADD" w:rsidP="00BC3ADD">
            <w:pPr>
              <w:pStyle w:val="ColumnHeadings"/>
            </w:pPr>
            <w:r>
              <w:t>ORDER price</w:t>
            </w:r>
          </w:p>
        </w:tc>
        <w:tc>
          <w:tcPr>
            <w:tcW w:w="2113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ECFBE43" w14:textId="77777777" w:rsidR="00BC3ADD" w:rsidRPr="001E3C2E" w:rsidRDefault="00BC3ADD" w:rsidP="00BC3ADD">
            <w:pPr>
              <w:pStyle w:val="ColumnHeadings"/>
            </w:pPr>
            <w:r>
              <w:t>line total</w:t>
            </w:r>
          </w:p>
        </w:tc>
      </w:tr>
      <w:tr w:rsidR="00BC3ADD" w:rsidRPr="001E3C2E" w14:paraId="18E06970" w14:textId="77777777" w:rsidTr="00552E98">
        <w:trPr>
          <w:cantSplit/>
          <w:trHeight w:val="288"/>
        </w:trPr>
        <w:tc>
          <w:tcPr>
            <w:tcW w:w="6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60FACE4" w14:textId="5EC05AA9" w:rsidR="00BC3ADD" w:rsidRDefault="00F3210D" w:rsidP="00BC3ADD">
            <w:r>
              <w:t>204</w:t>
            </w:r>
          </w:p>
        </w:tc>
        <w:tc>
          <w:tcPr>
            <w:tcW w:w="62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B0D1CCD" w14:textId="04AD9CE6" w:rsidR="00BC3ADD" w:rsidRPr="00715D5D" w:rsidRDefault="00BC3ADD" w:rsidP="00BC3ADD">
            <w:pPr>
              <w:jc w:val="center"/>
              <w:rPr>
                <w:bCs/>
              </w:rPr>
            </w:pPr>
            <w:r>
              <w:rPr>
                <w:bCs/>
              </w:rPr>
              <w:t>STD</w:t>
            </w:r>
          </w:p>
        </w:tc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42687162" w14:textId="22783E5B" w:rsidR="00BC3ADD" w:rsidRPr="00715D5D" w:rsidRDefault="00BC3ADD" w:rsidP="00BC3ADD">
            <w:pPr>
              <w:jc w:val="center"/>
              <w:rPr>
                <w:bCs/>
              </w:rPr>
            </w:pPr>
            <w:r>
              <w:rPr>
                <w:bCs/>
              </w:rPr>
              <w:t>JNR</w:t>
            </w:r>
          </w:p>
        </w:tc>
        <w:tc>
          <w:tcPr>
            <w:tcW w:w="41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7587071" w14:textId="77777777" w:rsidR="00BC3ADD" w:rsidRPr="00CB478D" w:rsidRDefault="00BC3ADD" w:rsidP="00BC3ADD"/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tcMar>
              <w:left w:w="216" w:type="dxa"/>
              <w:right w:w="216" w:type="dxa"/>
            </w:tcMar>
            <w:vAlign w:val="center"/>
          </w:tcPr>
          <w:p w14:paraId="36DE6D94" w14:textId="77777777" w:rsidR="00BC3ADD" w:rsidRPr="00CB478D" w:rsidRDefault="00BC3ADD" w:rsidP="00BC3ADD">
            <w:pPr>
              <w:pStyle w:val="ColumnHeadings"/>
            </w:pPr>
            <w:r>
              <w:t>ni</w:t>
            </w:r>
          </w:p>
        </w:tc>
        <w:tc>
          <w:tcPr>
            <w:tcW w:w="11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E1E8808" w14:textId="77777777" w:rsidR="00BC3ADD" w:rsidRPr="00B254EC" w:rsidRDefault="00BC3ADD" w:rsidP="00BC3ADD">
            <w:pPr>
              <w:pStyle w:val="Amount"/>
              <w:jc w:val="center"/>
              <w:rPr>
                <w:rFonts w:asciiTheme="majorHAnsi" w:hAnsiTheme="majorHAnsi"/>
                <w:b/>
                <w:caps/>
                <w:sz w:val="15"/>
                <w:szCs w:val="18"/>
              </w:rPr>
            </w:pPr>
            <w:r>
              <w:rPr>
                <w:rFonts w:asciiTheme="majorHAnsi" w:hAnsiTheme="majorHAnsi"/>
                <w:b/>
                <w:caps/>
                <w:sz w:val="15"/>
                <w:szCs w:val="18"/>
              </w:rPr>
              <w:t>si</w:t>
            </w:r>
          </w:p>
        </w:tc>
        <w:tc>
          <w:tcPr>
            <w:tcW w:w="2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44555666" w14:textId="77777777" w:rsidR="00BC3ADD" w:rsidRPr="00CB478D" w:rsidRDefault="00BC3ADD" w:rsidP="00BC3ADD">
            <w:pPr>
              <w:pStyle w:val="Amount"/>
            </w:pPr>
          </w:p>
        </w:tc>
      </w:tr>
      <w:tr w:rsidR="00BC3ADD" w:rsidRPr="001E3C2E" w14:paraId="714A844D" w14:textId="77777777" w:rsidTr="00552E98">
        <w:trPr>
          <w:cantSplit/>
          <w:trHeight w:val="288"/>
        </w:trPr>
        <w:tc>
          <w:tcPr>
            <w:tcW w:w="6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439B41E" w14:textId="320C1231" w:rsidR="00BC3ADD" w:rsidRDefault="00F3210D" w:rsidP="00F3210D">
            <w:pPr>
              <w:jc w:val="center"/>
            </w:pPr>
            <w:r>
              <w:t>x1</w:t>
            </w:r>
          </w:p>
        </w:tc>
        <w:tc>
          <w:tcPr>
            <w:tcW w:w="62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511B0E0" w14:textId="77777777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4BFD935" w14:textId="79FCE380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31425498" w14:textId="516AD15D" w:rsidR="00BC3ADD" w:rsidRPr="00CB478D" w:rsidRDefault="00BC3ADD" w:rsidP="00BC3ADD">
            <w:r>
              <w:rPr>
                <w:rFonts w:ascii="Trebuchet MS" w:hAnsi="Trebuchet MS" w:cs="Trebuchet MS"/>
                <w:szCs w:val="17"/>
                <w:lang w:val="en"/>
              </w:rPr>
              <w:t>Minimum Order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 xml:space="preserve"> = 204Bds</w:t>
            </w:r>
            <w:r>
              <w:rPr>
                <w:rFonts w:ascii="Trebuchet MS" w:hAnsi="Trebuchet MS" w:cs="Trebuchet MS"/>
                <w:szCs w:val="17"/>
                <w:lang w:val="en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Cs w:val="17"/>
                <w:lang w:val="en"/>
              </w:rPr>
              <w:t>ea</w:t>
            </w:r>
            <w:proofErr w:type="spellEnd"/>
            <w:r>
              <w:rPr>
                <w:rFonts w:ascii="Trebuchet MS" w:hAnsi="Trebuchet MS" w:cs="Trebuchet MS"/>
                <w:szCs w:val="17"/>
                <w:lang w:val="en"/>
              </w:rPr>
              <w:t xml:space="preserve"> price 2.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>67</w:t>
            </w:r>
            <w:r>
              <w:rPr>
                <w:rFonts w:ascii="Trebuchet MS" w:hAnsi="Trebuchet MS" w:cs="Trebuchet MS"/>
                <w:szCs w:val="17"/>
                <w:lang w:val="en"/>
              </w:rPr>
              <w:t>/2.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>86</w:t>
            </w:r>
            <w:r>
              <w:rPr>
                <w:rFonts w:ascii="Trebuchet MS" w:hAnsi="Trebuchet MS" w:cs="Trebuchet MS"/>
                <w:szCs w:val="17"/>
                <w:lang w:val="en"/>
              </w:rPr>
              <w:t>)</w:t>
            </w: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8B40A3B" w14:textId="0CB07B36" w:rsidR="00BC3ADD" w:rsidRPr="00CB478D" w:rsidRDefault="00BC3ADD" w:rsidP="00BC3ADD">
            <w:pPr>
              <w:pStyle w:val="Amount"/>
            </w:pPr>
            <w:r>
              <w:rPr>
                <w:rFonts w:ascii="Trebuchet MS" w:hAnsi="Trebuchet MS" w:cs="Trebuchet MS"/>
                <w:b/>
                <w:bCs/>
                <w:caps/>
                <w:sz w:val="15"/>
                <w:szCs w:val="15"/>
                <w:lang w:val="en"/>
              </w:rPr>
              <w:t>$5</w:t>
            </w:r>
            <w:r w:rsidR="00F3210D">
              <w:rPr>
                <w:rFonts w:ascii="Trebuchet MS" w:hAnsi="Trebuchet MS" w:cs="Trebuchet MS"/>
                <w:b/>
                <w:bCs/>
                <w:caps/>
                <w:sz w:val="15"/>
                <w:szCs w:val="15"/>
                <w:lang w:val="en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DF9706C" w14:textId="7BA7F7FC" w:rsidR="00BC3ADD" w:rsidRPr="00CB478D" w:rsidRDefault="00BC3ADD" w:rsidP="00BC3ADD">
            <w:pPr>
              <w:pStyle w:val="Amount"/>
              <w:jc w:val="center"/>
            </w:pPr>
            <w:r>
              <w:rPr>
                <w:rFonts w:ascii="Trebuchet MS" w:hAnsi="Trebuchet MS" w:cs="Trebuchet MS"/>
                <w:b/>
                <w:bCs/>
                <w:caps/>
                <w:sz w:val="15"/>
                <w:szCs w:val="15"/>
                <w:lang w:val="en"/>
              </w:rPr>
              <w:t>$5</w:t>
            </w:r>
            <w:r w:rsidR="00F3210D">
              <w:rPr>
                <w:rFonts w:ascii="Trebuchet MS" w:hAnsi="Trebuchet MS" w:cs="Trebuchet MS"/>
                <w:b/>
                <w:bCs/>
                <w:caps/>
                <w:sz w:val="15"/>
                <w:szCs w:val="15"/>
                <w:lang w:val="en"/>
              </w:rPr>
              <w:t>85</w:t>
            </w:r>
          </w:p>
        </w:tc>
        <w:tc>
          <w:tcPr>
            <w:tcW w:w="2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355AA3CB" w14:textId="77777777" w:rsidR="00BC3ADD" w:rsidRPr="00CB478D" w:rsidRDefault="00BC3ADD" w:rsidP="00BC3ADD">
            <w:pPr>
              <w:pStyle w:val="Amount"/>
            </w:pPr>
          </w:p>
        </w:tc>
      </w:tr>
      <w:tr w:rsidR="00BC3ADD" w:rsidRPr="001E3C2E" w14:paraId="499CE417" w14:textId="77777777" w:rsidTr="00552E98">
        <w:trPr>
          <w:cantSplit/>
          <w:trHeight w:val="288"/>
        </w:trPr>
        <w:tc>
          <w:tcPr>
            <w:tcW w:w="6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52C26AD8" w14:textId="0591FB3F" w:rsidR="00BC3ADD" w:rsidRDefault="00F3210D" w:rsidP="00F3210D">
            <w:pPr>
              <w:jc w:val="center"/>
            </w:pPr>
            <w:r>
              <w:t>x2</w:t>
            </w:r>
          </w:p>
        </w:tc>
        <w:tc>
          <w:tcPr>
            <w:tcW w:w="62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472EDC60" w14:textId="77777777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789B777" w14:textId="75B09969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D01700F" w14:textId="2978C06A" w:rsidR="00BC3ADD" w:rsidRPr="00CB478D" w:rsidRDefault="00BC3ADD" w:rsidP="00BC3ADD">
            <w:r>
              <w:rPr>
                <w:rFonts w:ascii="Trebuchet MS" w:hAnsi="Trebuchet MS" w:cs="Trebuchet MS"/>
                <w:szCs w:val="17"/>
                <w:lang w:val="en"/>
              </w:rPr>
              <w:t xml:space="preserve">Medium Order 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 xml:space="preserve">=408 Bds </w:t>
            </w:r>
            <w:r>
              <w:rPr>
                <w:rFonts w:ascii="Trebuchet MS" w:hAnsi="Trebuchet MS" w:cs="Trebuchet MS"/>
                <w:szCs w:val="17"/>
                <w:lang w:val="en"/>
              </w:rPr>
              <w:t>(</w:t>
            </w:r>
            <w:proofErr w:type="spellStart"/>
            <w:r>
              <w:rPr>
                <w:rFonts w:ascii="Trebuchet MS" w:hAnsi="Trebuchet MS" w:cs="Trebuchet MS"/>
                <w:szCs w:val="17"/>
                <w:lang w:val="en"/>
              </w:rPr>
              <w:t>ea</w:t>
            </w:r>
            <w:proofErr w:type="spellEnd"/>
            <w:r>
              <w:rPr>
                <w:rFonts w:ascii="Trebuchet MS" w:hAnsi="Trebuchet MS" w:cs="Trebuchet MS"/>
                <w:szCs w:val="17"/>
                <w:lang w:val="en"/>
              </w:rPr>
              <w:t xml:space="preserve"> price 2.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>55</w:t>
            </w:r>
            <w:r>
              <w:rPr>
                <w:rFonts w:ascii="Trebuchet MS" w:hAnsi="Trebuchet MS" w:cs="Trebuchet MS"/>
                <w:szCs w:val="17"/>
                <w:lang w:val="en"/>
              </w:rPr>
              <w:t>/2.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>70</w:t>
            </w:r>
            <w:r>
              <w:rPr>
                <w:rFonts w:ascii="Trebuchet MS" w:hAnsi="Trebuchet MS" w:cs="Trebuchet MS"/>
                <w:szCs w:val="17"/>
                <w:lang w:val="en"/>
              </w:rPr>
              <w:t>)</w:t>
            </w: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B34AF70" w14:textId="2A3699D2" w:rsidR="00BC3ADD" w:rsidRPr="00CB478D" w:rsidRDefault="00BC3ADD" w:rsidP="00BC3ADD">
            <w:pPr>
              <w:pStyle w:val="Amount"/>
            </w:pPr>
            <w:r>
              <w:rPr>
                <w:rFonts w:ascii="Trebuchet MS" w:hAnsi="Trebuchet MS" w:cs="Trebuchet MS"/>
                <w:szCs w:val="17"/>
                <w:lang w:val="en"/>
              </w:rPr>
              <w:t>$</w:t>
            </w:r>
            <w:r w:rsidR="00F3210D">
              <w:rPr>
                <w:rFonts w:ascii="Trebuchet MS" w:hAnsi="Trebuchet MS" w:cs="Trebuchet MS"/>
                <w:szCs w:val="17"/>
                <w:lang w:val="en"/>
              </w:rPr>
              <w:t>1040</w:t>
            </w:r>
          </w:p>
        </w:tc>
        <w:tc>
          <w:tcPr>
            <w:tcW w:w="11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F3B3A2D" w14:textId="3B3263B4" w:rsidR="00BC3ADD" w:rsidRPr="00CB478D" w:rsidRDefault="00BC3ADD" w:rsidP="00BC3ADD">
            <w:pPr>
              <w:pStyle w:val="Amount"/>
              <w:jc w:val="center"/>
            </w:pPr>
            <w:r>
              <w:rPr>
                <w:rFonts w:ascii="Trebuchet MS" w:hAnsi="Trebuchet MS" w:cs="Trebuchet MS"/>
                <w:szCs w:val="17"/>
                <w:lang w:val="en"/>
              </w:rPr>
              <w:t>$1</w:t>
            </w:r>
            <w:r w:rsidR="00F3210D">
              <w:rPr>
                <w:rFonts w:ascii="Trebuchet MS" w:hAnsi="Trebuchet MS" w:cs="Trebuchet MS"/>
                <w:szCs w:val="17"/>
                <w:lang w:val="en"/>
              </w:rPr>
              <w:t>100</w:t>
            </w:r>
          </w:p>
        </w:tc>
        <w:tc>
          <w:tcPr>
            <w:tcW w:w="2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6E3385B2" w14:textId="77777777" w:rsidR="00BC3ADD" w:rsidRPr="00CB478D" w:rsidRDefault="00BC3ADD" w:rsidP="00BC3ADD">
            <w:pPr>
              <w:pStyle w:val="Amount"/>
            </w:pPr>
          </w:p>
        </w:tc>
      </w:tr>
      <w:tr w:rsidR="00BC3ADD" w:rsidRPr="001E3C2E" w14:paraId="50ABE946" w14:textId="77777777" w:rsidTr="00552E98">
        <w:trPr>
          <w:cantSplit/>
          <w:trHeight w:val="288"/>
        </w:trPr>
        <w:tc>
          <w:tcPr>
            <w:tcW w:w="6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22E72BE3" w14:textId="06AF8F0E" w:rsidR="00BC3ADD" w:rsidRDefault="00F3210D" w:rsidP="00F3210D">
            <w:pPr>
              <w:jc w:val="center"/>
            </w:pPr>
            <w:r>
              <w:t>X3</w:t>
            </w:r>
          </w:p>
        </w:tc>
        <w:tc>
          <w:tcPr>
            <w:tcW w:w="62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1D75B52F" w14:textId="77777777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98B5BAA" w14:textId="12FA515A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98ECC34" w14:textId="187A6D84" w:rsidR="00BC3ADD" w:rsidRPr="00CB478D" w:rsidRDefault="00BC3ADD" w:rsidP="00BC3ADD">
            <w:r>
              <w:rPr>
                <w:rFonts w:ascii="Trebuchet MS" w:hAnsi="Trebuchet MS" w:cs="Trebuchet MS"/>
                <w:szCs w:val="17"/>
                <w:lang w:val="en"/>
              </w:rPr>
              <w:t>Large Order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 xml:space="preserve"> =612 Bds</w:t>
            </w:r>
            <w:r>
              <w:rPr>
                <w:rFonts w:ascii="Trebuchet MS" w:hAnsi="Trebuchet MS" w:cs="Trebuchet MS"/>
                <w:szCs w:val="17"/>
                <w:lang w:val="en"/>
              </w:rPr>
              <w:t xml:space="preserve"> (</w:t>
            </w:r>
            <w:proofErr w:type="spellStart"/>
            <w:r>
              <w:rPr>
                <w:rFonts w:ascii="Trebuchet MS" w:hAnsi="Trebuchet MS" w:cs="Trebuchet MS"/>
                <w:szCs w:val="17"/>
                <w:lang w:val="en"/>
              </w:rPr>
              <w:t>ea</w:t>
            </w:r>
            <w:proofErr w:type="spellEnd"/>
            <w:r>
              <w:rPr>
                <w:rFonts w:ascii="Trebuchet MS" w:hAnsi="Trebuchet MS" w:cs="Trebuchet MS"/>
                <w:szCs w:val="17"/>
                <w:lang w:val="en"/>
              </w:rPr>
              <w:t xml:space="preserve"> price 2.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>38</w:t>
            </w:r>
            <w:r>
              <w:rPr>
                <w:rFonts w:ascii="Trebuchet MS" w:hAnsi="Trebuchet MS" w:cs="Trebuchet MS"/>
                <w:szCs w:val="17"/>
                <w:lang w:val="en"/>
              </w:rPr>
              <w:t>/2.</w:t>
            </w:r>
            <w:r w:rsidR="00605E8A">
              <w:rPr>
                <w:rFonts w:ascii="Trebuchet MS" w:hAnsi="Trebuchet MS" w:cs="Trebuchet MS"/>
                <w:szCs w:val="17"/>
                <w:lang w:val="en"/>
              </w:rPr>
              <w:t>55</w:t>
            </w:r>
            <w:r>
              <w:rPr>
                <w:rFonts w:ascii="Trebuchet MS" w:hAnsi="Trebuchet MS" w:cs="Trebuchet MS"/>
                <w:szCs w:val="17"/>
                <w:lang w:val="en"/>
              </w:rPr>
              <w:t>)</w:t>
            </w: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763CF314" w14:textId="0F5DE9D7" w:rsidR="00BC3ADD" w:rsidRPr="00CB478D" w:rsidRDefault="00BC3ADD" w:rsidP="00BC3ADD">
            <w:pPr>
              <w:pStyle w:val="Amount"/>
            </w:pPr>
            <w:r>
              <w:rPr>
                <w:rFonts w:ascii="Trebuchet MS" w:hAnsi="Trebuchet MS" w:cs="Trebuchet MS"/>
                <w:szCs w:val="17"/>
                <w:lang w:val="en"/>
              </w:rPr>
              <w:t>$14</w:t>
            </w:r>
            <w:r w:rsidR="00F3210D">
              <w:rPr>
                <w:rFonts w:ascii="Trebuchet MS" w:hAnsi="Trebuchet MS" w:cs="Trebuchet MS"/>
                <w:szCs w:val="17"/>
                <w:lang w:val="en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1B4640C7" w14:textId="11B33E9B" w:rsidR="00BC3ADD" w:rsidRPr="00CB478D" w:rsidRDefault="00BC3ADD" w:rsidP="00BC3ADD">
            <w:pPr>
              <w:pStyle w:val="Amount"/>
              <w:jc w:val="center"/>
            </w:pPr>
            <w:r>
              <w:rPr>
                <w:rFonts w:ascii="Trebuchet MS" w:hAnsi="Trebuchet MS" w:cs="Trebuchet MS"/>
                <w:szCs w:val="17"/>
                <w:lang w:val="en"/>
              </w:rPr>
              <w:t>$15</w:t>
            </w:r>
            <w:r w:rsidR="00F3210D">
              <w:rPr>
                <w:rFonts w:ascii="Trebuchet MS" w:hAnsi="Trebuchet MS" w:cs="Trebuchet MS"/>
                <w:szCs w:val="17"/>
                <w:lang w:val="en"/>
              </w:rPr>
              <w:t>60</w:t>
            </w:r>
          </w:p>
        </w:tc>
        <w:tc>
          <w:tcPr>
            <w:tcW w:w="211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712FC52B" w14:textId="77777777" w:rsidR="00BC3ADD" w:rsidRPr="00CB478D" w:rsidRDefault="00BC3ADD" w:rsidP="00BC3ADD">
            <w:pPr>
              <w:pStyle w:val="Amount"/>
            </w:pPr>
          </w:p>
        </w:tc>
      </w:tr>
      <w:tr w:rsidR="00BC3ADD" w:rsidRPr="001E3C2E" w14:paraId="725202D6" w14:textId="77777777" w:rsidTr="00DB7B0B">
        <w:trPr>
          <w:cantSplit/>
          <w:trHeight w:val="288"/>
        </w:trPr>
        <w:tc>
          <w:tcPr>
            <w:tcW w:w="62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6E20F692" w14:textId="0D50204B" w:rsidR="00BC3ADD" w:rsidRPr="00264338" w:rsidRDefault="00264338" w:rsidP="00BC3ADD">
            <w:pPr>
              <w:rPr>
                <w:b/>
                <w:bCs/>
                <w:sz w:val="32"/>
                <w:szCs w:val="32"/>
              </w:rPr>
            </w:pPr>
            <w:r w:rsidRPr="00264338">
              <w:rPr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62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D5D16FE" w14:textId="76CC8FEA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01A03E92" w14:textId="17FD5972" w:rsidR="00BC3ADD" w:rsidRPr="00715D5D" w:rsidRDefault="00BC3ADD" w:rsidP="00BC3ADD">
            <w:pPr>
              <w:jc w:val="center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14:paraId="70250147" w14:textId="219AADEB" w:rsidR="00BC3ADD" w:rsidRPr="00CB478D" w:rsidRDefault="00264338" w:rsidP="00BC3ADD">
            <w:r>
              <w:t xml:space="preserve">Residential </w:t>
            </w:r>
            <w:r w:rsidR="00190AAC">
              <w:t>Delivery (Rural - price on request)</w:t>
            </w:r>
          </w:p>
        </w:tc>
        <w:tc>
          <w:tcPr>
            <w:tcW w:w="99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tcMar>
              <w:left w:w="216" w:type="dxa"/>
              <w:right w:w="216" w:type="dxa"/>
            </w:tcMar>
            <w:vAlign w:val="center"/>
          </w:tcPr>
          <w:p w14:paraId="56AEF54E" w14:textId="5BE6398E" w:rsidR="00BC3ADD" w:rsidRPr="00CB478D" w:rsidRDefault="00264338" w:rsidP="00BC3ADD">
            <w:pPr>
              <w:pStyle w:val="Amount"/>
            </w:pPr>
            <w:r>
              <w:t>$</w:t>
            </w:r>
            <w:r w:rsidR="00190AAC"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auto"/>
            </w:tcBorders>
            <w:vAlign w:val="center"/>
          </w:tcPr>
          <w:p w14:paraId="11059C90" w14:textId="543BA0D3" w:rsidR="00BC3ADD" w:rsidRPr="00CB478D" w:rsidRDefault="00264338" w:rsidP="00BC3ADD">
            <w:pPr>
              <w:pStyle w:val="Amount"/>
              <w:jc w:val="center"/>
            </w:pPr>
            <w:r>
              <w:t>$</w:t>
            </w:r>
            <w:r w:rsidR="00190AAC">
              <w:t>42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F53F105" w14:textId="77777777" w:rsidR="00BC3ADD" w:rsidRPr="00CB478D" w:rsidRDefault="00BC3ADD" w:rsidP="00BC3ADD">
            <w:pPr>
              <w:pStyle w:val="Amount"/>
            </w:pPr>
          </w:p>
        </w:tc>
      </w:tr>
      <w:tr w:rsidR="00BC3ADD" w:rsidRPr="001E3C2E" w14:paraId="0BA153A1" w14:textId="77777777" w:rsidTr="00757125">
        <w:trPr>
          <w:cantSplit/>
          <w:trHeight w:val="579"/>
        </w:trPr>
        <w:tc>
          <w:tcPr>
            <w:tcW w:w="1108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</w:tcPr>
          <w:p w14:paraId="699FDFAC" w14:textId="77777777" w:rsidR="00BC3ADD" w:rsidRPr="00715D5D" w:rsidRDefault="00BC3ADD" w:rsidP="00BC3ADD">
            <w:pPr>
              <w:rPr>
                <w:bCs/>
              </w:rPr>
            </w:pPr>
          </w:p>
        </w:tc>
        <w:tc>
          <w:tcPr>
            <w:tcW w:w="61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CA85" w14:textId="5BDDDE24" w:rsidR="00BC3ADD" w:rsidRPr="00715D5D" w:rsidRDefault="00BC3ADD" w:rsidP="00BC3ADD">
            <w:pPr>
              <w:rPr>
                <w:bCs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D370A" w14:textId="77777777" w:rsidR="00BC3ADD" w:rsidRDefault="00BC3ADD" w:rsidP="00BC3ADD">
            <w:pPr>
              <w:pStyle w:val="Labels"/>
            </w:pPr>
            <w:r>
              <w:t>total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3F57BF5" w14:textId="77777777" w:rsidR="00BC3ADD" w:rsidRPr="00CB478D" w:rsidRDefault="00BC3ADD" w:rsidP="00BC3ADD">
            <w:pPr>
              <w:pStyle w:val="Amount"/>
            </w:pPr>
          </w:p>
        </w:tc>
      </w:tr>
    </w:tbl>
    <w:p w14:paraId="4194A919" w14:textId="77777777" w:rsidR="00897D19" w:rsidRDefault="00897D19" w:rsidP="000D73B3"/>
    <w:tbl>
      <w:tblPr>
        <w:tblW w:w="5000" w:type="pct"/>
        <w:tblBorders>
          <w:bottom w:val="single" w:sz="4" w:space="0" w:color="3B5E91"/>
        </w:tblBorders>
        <w:tblLook w:val="0000" w:firstRow="0" w:lastRow="0" w:firstColumn="0" w:lastColumn="0" w:noHBand="0" w:noVBand="0"/>
      </w:tblPr>
      <w:tblGrid>
        <w:gridCol w:w="5083"/>
        <w:gridCol w:w="3721"/>
        <w:gridCol w:w="1362"/>
      </w:tblGrid>
      <w:tr w:rsidR="000D73B3" w:rsidRPr="001E3C2E" w14:paraId="4E23C613" w14:textId="77777777" w:rsidTr="00E921CF">
        <w:trPr>
          <w:trHeight w:val="2063"/>
        </w:trPr>
        <w:tc>
          <w:tcPr>
            <w:tcW w:w="5040" w:type="dxa"/>
            <w:vMerge w:val="restart"/>
            <w:tcBorders>
              <w:bottom w:val="nil"/>
            </w:tcBorders>
            <w:tcMar>
              <w:top w:w="144" w:type="dxa"/>
              <w:left w:w="115" w:type="dxa"/>
              <w:bottom w:w="0" w:type="dxa"/>
              <w:right w:w="115" w:type="dxa"/>
            </w:tcMar>
            <w:vAlign w:val="bottom"/>
          </w:tcPr>
          <w:p w14:paraId="7F280ABB" w14:textId="3222CB34" w:rsidR="000D73B3" w:rsidRDefault="009976C6" w:rsidP="006E45BC">
            <w:pPr>
              <w:pStyle w:val="NumberedList"/>
              <w:numPr>
                <w:ilvl w:val="0"/>
                <w:numId w:val="4"/>
              </w:numPr>
            </w:pPr>
            <w:r>
              <w:t>P</w:t>
            </w:r>
            <w:r w:rsidR="003D3AC5">
              <w:t xml:space="preserve">ricing includes </w:t>
            </w:r>
            <w:r w:rsidR="007C3BD4">
              <w:t>*</w:t>
            </w:r>
            <w:r w:rsidR="007866BE">
              <w:t>DELIVERY</w:t>
            </w:r>
            <w:r w:rsidR="003D3AC5">
              <w:t xml:space="preserve"> AND GST</w:t>
            </w:r>
            <w:r w:rsidR="00D73CCD">
              <w:t xml:space="preserve"> </w:t>
            </w:r>
            <w:r w:rsidR="00264338">
              <w:t xml:space="preserve">to urban commercial zoning. </w:t>
            </w:r>
            <w:r w:rsidR="00D73CCD">
              <w:t xml:space="preserve">current </w:t>
            </w:r>
            <w:r w:rsidR="00264338">
              <w:t xml:space="preserve">as </w:t>
            </w:r>
            <w:proofErr w:type="gramStart"/>
            <w:r w:rsidR="00D73CCD">
              <w:t>at</w:t>
            </w:r>
            <w:proofErr w:type="gramEnd"/>
            <w:r w:rsidR="00D73CCD">
              <w:t xml:space="preserve"> </w:t>
            </w:r>
            <w:r w:rsidR="00190AAC">
              <w:t>Sept 2025</w:t>
            </w:r>
          </w:p>
          <w:p w14:paraId="3E30A24B" w14:textId="72DBA622" w:rsidR="007C3BD4" w:rsidRPr="00F3210D" w:rsidRDefault="007C3BD4" w:rsidP="006E45BC">
            <w:pPr>
              <w:pStyle w:val="NumberedList"/>
              <w:numPr>
                <w:ilvl w:val="0"/>
                <w:numId w:val="4"/>
              </w:numPr>
              <w:rPr>
                <w:b/>
                <w:bCs/>
              </w:rPr>
            </w:pPr>
            <w:r w:rsidRPr="00264338">
              <w:rPr>
                <w:b/>
                <w:bCs/>
                <w:sz w:val="20"/>
                <w:szCs w:val="20"/>
              </w:rPr>
              <w:t>*NOTE</w:t>
            </w:r>
            <w:r w:rsidRPr="00264338">
              <w:rPr>
                <w:sz w:val="20"/>
                <w:szCs w:val="20"/>
              </w:rPr>
              <w:t>:</w:t>
            </w:r>
            <w:r>
              <w:t xml:space="preserve"> Delivery </w:t>
            </w:r>
            <w:r w:rsidR="00D63183">
              <w:t xml:space="preserve">is </w:t>
            </w:r>
            <w:r w:rsidR="00406FFE">
              <w:t xml:space="preserve">to </w:t>
            </w:r>
            <w:r w:rsidR="005473F9">
              <w:t xml:space="preserve">most </w:t>
            </w:r>
            <w:r w:rsidR="00406FFE">
              <w:t xml:space="preserve">urban </w:t>
            </w:r>
            <w:r>
              <w:t>location</w:t>
            </w:r>
            <w:r w:rsidR="00406FFE">
              <w:t>s &amp;</w:t>
            </w:r>
            <w:r>
              <w:t xml:space="preserve"> </w:t>
            </w:r>
            <w:proofErr w:type="gramStart"/>
            <w:r w:rsidR="0098107B">
              <w:t>location</w:t>
            </w:r>
            <w:proofErr w:type="gramEnd"/>
            <w:r w:rsidR="0098107B">
              <w:t xml:space="preserve"> </w:t>
            </w:r>
            <w:r>
              <w:t xml:space="preserve">needs to be suitable for </w:t>
            </w:r>
            <w:r w:rsidR="00406FFE">
              <w:t xml:space="preserve">large truck </w:t>
            </w:r>
            <w:r w:rsidR="0098107B">
              <w:t xml:space="preserve">access </w:t>
            </w:r>
            <w:r w:rsidR="00406FFE">
              <w:t xml:space="preserve">and </w:t>
            </w:r>
            <w:r>
              <w:t>pallet trolley</w:t>
            </w:r>
            <w:r w:rsidR="00C01162">
              <w:t>.</w:t>
            </w:r>
            <w:r w:rsidR="00977053">
              <w:t xml:space="preserve"> </w:t>
            </w:r>
            <w:r w:rsidR="00264338">
              <w:t xml:space="preserve">Residential </w:t>
            </w:r>
            <w:r w:rsidR="00977053">
              <w:t>deliver</w:t>
            </w:r>
            <w:r w:rsidR="005D3043">
              <w:t>ies</w:t>
            </w:r>
            <w:r w:rsidR="008D4E1B">
              <w:t xml:space="preserve"> attract additional </w:t>
            </w:r>
            <w:r w:rsidR="00264338" w:rsidRPr="00F3210D">
              <w:rPr>
                <w:b/>
                <w:bCs/>
              </w:rPr>
              <w:t>$</w:t>
            </w:r>
            <w:r w:rsidR="00190AAC" w:rsidRPr="00F3210D">
              <w:rPr>
                <w:b/>
                <w:bCs/>
              </w:rPr>
              <w:t>42</w:t>
            </w:r>
            <w:r w:rsidR="00264338" w:rsidRPr="00F3210D">
              <w:rPr>
                <w:b/>
                <w:bCs/>
              </w:rPr>
              <w:t xml:space="preserve"> sur</w:t>
            </w:r>
            <w:r w:rsidR="008D4E1B" w:rsidRPr="00F3210D">
              <w:rPr>
                <w:b/>
                <w:bCs/>
              </w:rPr>
              <w:t>charge</w:t>
            </w:r>
            <w:r w:rsidR="00F80BE3" w:rsidRPr="00F3210D">
              <w:rPr>
                <w:b/>
                <w:bCs/>
              </w:rPr>
              <w:t>.</w:t>
            </w:r>
            <w:r w:rsidR="009B77EC" w:rsidRPr="00F3210D">
              <w:rPr>
                <w:b/>
                <w:bCs/>
              </w:rPr>
              <w:t xml:space="preserve"> </w:t>
            </w:r>
            <w:r w:rsidR="00605E8A">
              <w:rPr>
                <w:b/>
                <w:bCs/>
              </w:rPr>
              <w:t>(Rural price on application)</w:t>
            </w:r>
          </w:p>
          <w:p w14:paraId="7A5EB75C" w14:textId="0917BA25" w:rsidR="00D37394" w:rsidRPr="00590115" w:rsidRDefault="00190AAC" w:rsidP="006E45BC">
            <w:pPr>
              <w:pStyle w:val="NumberedList"/>
              <w:numPr>
                <w:ilvl w:val="0"/>
                <w:numId w:val="4"/>
              </w:numPr>
            </w:pPr>
            <w:r>
              <w:t xml:space="preserve">204 Boards = 1x pallet. </w:t>
            </w:r>
            <w:r w:rsidRPr="00F3210D">
              <w:rPr>
                <w:b/>
                <w:bCs/>
              </w:rPr>
              <w:t>Either</w:t>
            </w:r>
            <w:r>
              <w:t xml:space="preserve"> ‘Standard’ OR ‘Junior’</w:t>
            </w:r>
          </w:p>
          <w:p w14:paraId="6ACEE28C" w14:textId="77777777" w:rsidR="000D73B3" w:rsidRPr="00590115" w:rsidRDefault="007C3BD4" w:rsidP="006E45BC">
            <w:pPr>
              <w:pStyle w:val="NumberedList"/>
              <w:numPr>
                <w:ilvl w:val="0"/>
                <w:numId w:val="4"/>
              </w:numPr>
            </w:pPr>
            <w:r>
              <w:t xml:space="preserve">Select </w:t>
            </w:r>
            <w:r w:rsidR="007866BE">
              <w:t>SI or NI unit price as appropriate</w:t>
            </w:r>
            <w:r>
              <w:t>.</w:t>
            </w:r>
          </w:p>
          <w:p w14:paraId="1DD603C1" w14:textId="3554F958" w:rsidR="000D73B3" w:rsidRPr="00590115" w:rsidRDefault="00501D1F" w:rsidP="006E45BC">
            <w:pPr>
              <w:pStyle w:val="NumberedList"/>
              <w:numPr>
                <w:ilvl w:val="0"/>
                <w:numId w:val="4"/>
              </w:numPr>
            </w:pPr>
            <w:r>
              <w:t xml:space="preserve">Confirmation </w:t>
            </w:r>
            <w:r w:rsidR="004947F5">
              <w:t>of delivery date and any surcharges that may apply</w:t>
            </w:r>
            <w:r w:rsidR="003D0153">
              <w:t xml:space="preserve"> will</w:t>
            </w:r>
            <w:r w:rsidR="00901E7D">
              <w:t xml:space="preserve"> be notified </w:t>
            </w:r>
            <w:r w:rsidR="00D1072A">
              <w:t xml:space="preserve">then once funds are received </w:t>
            </w:r>
            <w:r w:rsidR="009D1EE9">
              <w:t>order will be placed</w:t>
            </w:r>
            <w:r w:rsidR="004E630F">
              <w:t xml:space="preserve"> </w:t>
            </w:r>
          </w:p>
          <w:p w14:paraId="365AD65C" w14:textId="5857595D" w:rsidR="000D73B3" w:rsidRPr="001E3C2E" w:rsidRDefault="00406FFE" w:rsidP="006E45BC">
            <w:pPr>
              <w:pStyle w:val="NumberedList"/>
              <w:numPr>
                <w:ilvl w:val="0"/>
                <w:numId w:val="4"/>
              </w:numPr>
            </w:pPr>
            <w:r>
              <w:t>A</w:t>
            </w:r>
            <w:r w:rsidR="000D73B3" w:rsidRPr="00590115">
              <w:t xml:space="preserve">ll </w:t>
            </w:r>
            <w:r w:rsidR="000D73B3" w:rsidRPr="00A67B29">
              <w:t>correspondence to</w:t>
            </w:r>
            <w:r w:rsidR="000D73B3">
              <w:t>:</w:t>
            </w:r>
            <w:r w:rsidR="000D73B3">
              <w:br/>
            </w:r>
            <w:r w:rsidR="005971DD">
              <w:t>Nick Lee</w:t>
            </w:r>
            <w:r w:rsidR="000D73B3">
              <w:br/>
            </w:r>
            <w:r w:rsidR="005971DD">
              <w:t>nick.lee@outlook.co.nz</w:t>
            </w:r>
            <w:r w:rsidR="000D73B3">
              <w:br/>
            </w:r>
            <w:r w:rsidR="005971DD">
              <w:t>Mobile: 027-4438497</w:t>
            </w:r>
          </w:p>
        </w:tc>
        <w:tc>
          <w:tcPr>
            <w:tcW w:w="5040" w:type="dxa"/>
            <w:gridSpan w:val="2"/>
            <w:tcBorders>
              <w:bottom w:val="single" w:sz="4" w:space="0" w:color="365F91" w:themeColor="accent1" w:themeShade="BF"/>
            </w:tcBorders>
            <w:tcMar>
              <w:left w:w="115" w:type="dxa"/>
              <w:bottom w:w="58" w:type="dxa"/>
              <w:right w:w="115" w:type="dxa"/>
            </w:tcMar>
            <w:vAlign w:val="bottom"/>
          </w:tcPr>
          <w:p w14:paraId="55DE59B1" w14:textId="77777777" w:rsidR="000D73B3" w:rsidRPr="007C7496" w:rsidRDefault="000D73B3" w:rsidP="00FD5B58"/>
        </w:tc>
      </w:tr>
      <w:tr w:rsidR="000D73B3" w:rsidRPr="001E3C2E" w14:paraId="39DACE7B" w14:textId="77777777" w:rsidTr="00E921CF">
        <w:trPr>
          <w:trHeight w:val="245"/>
        </w:trPr>
        <w:tc>
          <w:tcPr>
            <w:tcW w:w="5040" w:type="dxa"/>
            <w:vMerge/>
            <w:tcBorders>
              <w:bottom w:val="nil"/>
            </w:tcBorders>
            <w:tcMar>
              <w:top w:w="115" w:type="dxa"/>
              <w:left w:w="115" w:type="dxa"/>
              <w:bottom w:w="0" w:type="dxa"/>
              <w:right w:w="115" w:type="dxa"/>
            </w:tcMar>
            <w:vAlign w:val="bottom"/>
          </w:tcPr>
          <w:p w14:paraId="4D729A86" w14:textId="77777777" w:rsidR="000D73B3" w:rsidRPr="00590115" w:rsidRDefault="000D73B3" w:rsidP="00FD5B58">
            <w:pPr>
              <w:pStyle w:val="NumberedList"/>
            </w:pPr>
          </w:p>
        </w:tc>
        <w:tc>
          <w:tcPr>
            <w:tcW w:w="3690" w:type="dxa"/>
            <w:tcBorders>
              <w:top w:val="single" w:sz="4" w:space="0" w:color="365F91" w:themeColor="accent1" w:themeShade="BF"/>
              <w:bottom w:val="nil"/>
            </w:tcBorders>
          </w:tcPr>
          <w:p w14:paraId="409ED56E" w14:textId="77777777" w:rsidR="000D73B3" w:rsidRPr="007C7496" w:rsidRDefault="007866BE" w:rsidP="00FD5B58">
            <w:pPr>
              <w:pStyle w:val="Heading3"/>
            </w:pPr>
            <w:proofErr w:type="spellStart"/>
            <w:r>
              <w:t>Authoris</w:t>
            </w:r>
            <w:r w:rsidR="000D73B3">
              <w:t>ed</w:t>
            </w:r>
            <w:proofErr w:type="spellEnd"/>
            <w:r w:rsidR="000D73B3">
              <w:t xml:space="preserve"> by</w:t>
            </w:r>
          </w:p>
        </w:tc>
        <w:tc>
          <w:tcPr>
            <w:tcW w:w="1350" w:type="dxa"/>
            <w:tcBorders>
              <w:top w:val="single" w:sz="4" w:space="0" w:color="365F91" w:themeColor="accent1" w:themeShade="BF"/>
              <w:bottom w:val="nil"/>
            </w:tcBorders>
          </w:tcPr>
          <w:p w14:paraId="286EB321" w14:textId="77777777" w:rsidR="000D73B3" w:rsidRPr="007C7496" w:rsidRDefault="000D73B3" w:rsidP="00FD5B58">
            <w:pPr>
              <w:pStyle w:val="Heading3"/>
            </w:pPr>
            <w:r>
              <w:t>Date</w:t>
            </w:r>
          </w:p>
        </w:tc>
      </w:tr>
    </w:tbl>
    <w:p w14:paraId="1A302831" w14:textId="77777777" w:rsidR="00B764B8" w:rsidRPr="001E3C2E" w:rsidRDefault="00172024" w:rsidP="00920BDD">
      <w:r>
        <w:rPr>
          <w:noProof/>
        </w:rPr>
        <w:pict w14:anchorId="58B1AAB2">
          <v:group id="Group 20" o:spid="_x0000_s1029" style="position:absolute;margin-left:0;margin-top:0;width:511.2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" o:allowincell="f">
            <v:rect id="Rectangle 21" o:spid="_x0000_s1027" style="position:absolute;left:1066;top:14085;width:10081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zHsIA&#10;AADaAAAADwAAAGRycy9kb3ducmV2LnhtbESPwWrDMBBE74X8g9hAbo3cBIpxowRTSDC9FLs95LhY&#10;W8uptTKSGjt/HxUKPQ4z84bZHWY7iCv50DtW8LTOQBC3TvfcKfj8OD7mIEJE1jg4JgU3CnDYLx52&#10;WGg3cU3XJnYiQTgUqMDEOBZShtaQxbB2I3Hyvpy3GJP0ndQepwS3g9xk2bO02HNaMDjSq6H2u/mx&#10;Cnx5sfXxUrrz2ynvzJmq8j2rlFot5/IFRKQ5/of/2pVWsIXfK+kG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MewgAAANoAAAAPAAAAAAAAAAAAAAAAAJgCAABkcnMvZG93&#10;bnJldi54bWxQSwUGAAAAAAQABAD1AAAAhwMAAAAA&#10;" stroked="f">
              <v:fill color2="#b8cce4 [1300]" rotate="t" focus="100%" type="gradient"/>
            </v:rect>
            <v:line id="Line 22" o:spid="_x0000_s1028" style="position:absolute;visibility:visible;mso-wrap-style:square" from="1080,14936" to="11131,14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I6sEAAADaAAAADwAAAGRycy9kb3ducmV2LnhtbESP3YrCMBSE7xd8h3AE79bURRapRvFn&#10;BS/9e4BDc2yryUloYq0+vVlY2MthZr5hZovOGtFSE2rHCkbDDARx4XTNpYLzafs5AREiskbjmBQ8&#10;KcBi3vuYYa7dgw/UHmMpEoRDjgqqGH0uZSgqshiGzhMn7+IaizHJppS6wUeCWyO/suxbWqw5LVTo&#10;aV1RcTverYIJXdbXV+uf981+/FrtD+an9kapQb9bTkFE6uJ/+K+90wrG8Hsl3QA5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AgjqwQAAANoAAAAPAAAAAAAAAAAAAAAA&#10;AKECAABkcnMvZG93bnJldi54bWxQSwUGAAAAAAQABAD5AAAAjwMAAAAA&#10;" strokecolor="#365f91 [2404]" strokeweight=".5pt"/>
            <w10:wrap anchorx="page" anchory="margin"/>
          </v:group>
        </w:pict>
      </w:r>
    </w:p>
    <w:sectPr w:rsidR="00B764B8" w:rsidRPr="001E3C2E" w:rsidSect="00E921CF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0C86" w14:textId="77777777" w:rsidR="001C52A7" w:rsidRDefault="001C52A7">
      <w:r>
        <w:separator/>
      </w:r>
    </w:p>
  </w:endnote>
  <w:endnote w:type="continuationSeparator" w:id="0">
    <w:p w14:paraId="78E95667" w14:textId="77777777" w:rsidR="001C52A7" w:rsidRDefault="001C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7A2A" w14:textId="77777777" w:rsidR="001C52A7" w:rsidRDefault="001C52A7">
      <w:r>
        <w:separator/>
      </w:r>
    </w:p>
  </w:footnote>
  <w:footnote w:type="continuationSeparator" w:id="0">
    <w:p w14:paraId="1E3C3CB3" w14:textId="77777777" w:rsidR="001C52A7" w:rsidRDefault="001C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F96"/>
    <w:multiLevelType w:val="hybridMultilevel"/>
    <w:tmpl w:val="ED0096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459762">
    <w:abstractNumId w:val="1"/>
  </w:num>
  <w:num w:numId="2" w16cid:durableId="1025598317">
    <w:abstractNumId w:val="3"/>
  </w:num>
  <w:num w:numId="3" w16cid:durableId="1931155793">
    <w:abstractNumId w:val="2"/>
  </w:num>
  <w:num w:numId="4" w16cid:durableId="102355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1063"/>
    <w:rsid w:val="00002021"/>
    <w:rsid w:val="00012C15"/>
    <w:rsid w:val="00012DA5"/>
    <w:rsid w:val="00017A97"/>
    <w:rsid w:val="000403E8"/>
    <w:rsid w:val="000417F9"/>
    <w:rsid w:val="00043699"/>
    <w:rsid w:val="00052BC2"/>
    <w:rsid w:val="00056E24"/>
    <w:rsid w:val="00067BB9"/>
    <w:rsid w:val="00073696"/>
    <w:rsid w:val="00084125"/>
    <w:rsid w:val="0009116F"/>
    <w:rsid w:val="000A72A8"/>
    <w:rsid w:val="000C60AF"/>
    <w:rsid w:val="000D73B3"/>
    <w:rsid w:val="000E592C"/>
    <w:rsid w:val="0010192D"/>
    <w:rsid w:val="001106B8"/>
    <w:rsid w:val="00125EA3"/>
    <w:rsid w:val="00146A61"/>
    <w:rsid w:val="00151FDD"/>
    <w:rsid w:val="0015744F"/>
    <w:rsid w:val="001724F6"/>
    <w:rsid w:val="00190AAC"/>
    <w:rsid w:val="001950EE"/>
    <w:rsid w:val="001B5462"/>
    <w:rsid w:val="001B5F25"/>
    <w:rsid w:val="001C52A7"/>
    <w:rsid w:val="001D6696"/>
    <w:rsid w:val="001E3C2E"/>
    <w:rsid w:val="001F1EA7"/>
    <w:rsid w:val="0020532B"/>
    <w:rsid w:val="00205DD6"/>
    <w:rsid w:val="00207555"/>
    <w:rsid w:val="0021009B"/>
    <w:rsid w:val="002114F7"/>
    <w:rsid w:val="002139E4"/>
    <w:rsid w:val="00213FAA"/>
    <w:rsid w:val="00220DDD"/>
    <w:rsid w:val="00240B79"/>
    <w:rsid w:val="00246484"/>
    <w:rsid w:val="00251C32"/>
    <w:rsid w:val="00252349"/>
    <w:rsid w:val="00255D03"/>
    <w:rsid w:val="00264338"/>
    <w:rsid w:val="00271B35"/>
    <w:rsid w:val="002937E3"/>
    <w:rsid w:val="002A285A"/>
    <w:rsid w:val="002E561D"/>
    <w:rsid w:val="00322C00"/>
    <w:rsid w:val="00326411"/>
    <w:rsid w:val="00341D54"/>
    <w:rsid w:val="00341DB7"/>
    <w:rsid w:val="003465E2"/>
    <w:rsid w:val="00360D3D"/>
    <w:rsid w:val="003756B5"/>
    <w:rsid w:val="00387E68"/>
    <w:rsid w:val="00391A6C"/>
    <w:rsid w:val="003B7E00"/>
    <w:rsid w:val="003D0153"/>
    <w:rsid w:val="003D3AC5"/>
    <w:rsid w:val="003D6485"/>
    <w:rsid w:val="003E3D7F"/>
    <w:rsid w:val="003F03CA"/>
    <w:rsid w:val="00406FFE"/>
    <w:rsid w:val="00411B43"/>
    <w:rsid w:val="004122AC"/>
    <w:rsid w:val="00412C52"/>
    <w:rsid w:val="00413CC1"/>
    <w:rsid w:val="00416A5B"/>
    <w:rsid w:val="00431128"/>
    <w:rsid w:val="00436B94"/>
    <w:rsid w:val="004375CD"/>
    <w:rsid w:val="004526C5"/>
    <w:rsid w:val="00473FA7"/>
    <w:rsid w:val="004759B6"/>
    <w:rsid w:val="004776DC"/>
    <w:rsid w:val="004801EC"/>
    <w:rsid w:val="004947F5"/>
    <w:rsid w:val="004963DA"/>
    <w:rsid w:val="004B3C2D"/>
    <w:rsid w:val="004D6D3B"/>
    <w:rsid w:val="004E3995"/>
    <w:rsid w:val="004E630F"/>
    <w:rsid w:val="00501D1F"/>
    <w:rsid w:val="00511086"/>
    <w:rsid w:val="00514501"/>
    <w:rsid w:val="00522EAB"/>
    <w:rsid w:val="00531C77"/>
    <w:rsid w:val="005404D4"/>
    <w:rsid w:val="005473F9"/>
    <w:rsid w:val="00551108"/>
    <w:rsid w:val="00552E98"/>
    <w:rsid w:val="00552F77"/>
    <w:rsid w:val="00565361"/>
    <w:rsid w:val="00571063"/>
    <w:rsid w:val="0058338F"/>
    <w:rsid w:val="00584C74"/>
    <w:rsid w:val="00584EBA"/>
    <w:rsid w:val="005971DD"/>
    <w:rsid w:val="005A04D9"/>
    <w:rsid w:val="005A6D66"/>
    <w:rsid w:val="005B1E41"/>
    <w:rsid w:val="005B7ABD"/>
    <w:rsid w:val="005D3043"/>
    <w:rsid w:val="005E4891"/>
    <w:rsid w:val="00605E8A"/>
    <w:rsid w:val="00611E55"/>
    <w:rsid w:val="00616543"/>
    <w:rsid w:val="006171BA"/>
    <w:rsid w:val="00630BFB"/>
    <w:rsid w:val="00637F5D"/>
    <w:rsid w:val="00640AAC"/>
    <w:rsid w:val="00642538"/>
    <w:rsid w:val="00647F33"/>
    <w:rsid w:val="0065596D"/>
    <w:rsid w:val="006C4528"/>
    <w:rsid w:val="006C6182"/>
    <w:rsid w:val="006D2782"/>
    <w:rsid w:val="006D7730"/>
    <w:rsid w:val="006E45BC"/>
    <w:rsid w:val="006F1BA3"/>
    <w:rsid w:val="006F21A0"/>
    <w:rsid w:val="00703C78"/>
    <w:rsid w:val="0071097B"/>
    <w:rsid w:val="00715D5D"/>
    <w:rsid w:val="00717ECB"/>
    <w:rsid w:val="00723603"/>
    <w:rsid w:val="0073232E"/>
    <w:rsid w:val="0074437D"/>
    <w:rsid w:val="00750EC2"/>
    <w:rsid w:val="00751F2C"/>
    <w:rsid w:val="007536D6"/>
    <w:rsid w:val="00757125"/>
    <w:rsid w:val="00763353"/>
    <w:rsid w:val="00774AF0"/>
    <w:rsid w:val="007866BE"/>
    <w:rsid w:val="007A07D7"/>
    <w:rsid w:val="007A0C5E"/>
    <w:rsid w:val="007C1315"/>
    <w:rsid w:val="007C3BD4"/>
    <w:rsid w:val="007C5A8E"/>
    <w:rsid w:val="007C7496"/>
    <w:rsid w:val="007D49EA"/>
    <w:rsid w:val="007F3D8D"/>
    <w:rsid w:val="007F4E44"/>
    <w:rsid w:val="008044FF"/>
    <w:rsid w:val="008070BA"/>
    <w:rsid w:val="00824635"/>
    <w:rsid w:val="00842DE6"/>
    <w:rsid w:val="00851372"/>
    <w:rsid w:val="00861337"/>
    <w:rsid w:val="0086217B"/>
    <w:rsid w:val="008979EB"/>
    <w:rsid w:val="00897D19"/>
    <w:rsid w:val="008A1909"/>
    <w:rsid w:val="008A3C48"/>
    <w:rsid w:val="008B549F"/>
    <w:rsid w:val="008C1DFD"/>
    <w:rsid w:val="008D4E1B"/>
    <w:rsid w:val="008D63CA"/>
    <w:rsid w:val="008E5D38"/>
    <w:rsid w:val="008E6D99"/>
    <w:rsid w:val="008F3350"/>
    <w:rsid w:val="008F7289"/>
    <w:rsid w:val="008F7829"/>
    <w:rsid w:val="00901E7D"/>
    <w:rsid w:val="00904F13"/>
    <w:rsid w:val="00920BDD"/>
    <w:rsid w:val="00923ED7"/>
    <w:rsid w:val="00923FD3"/>
    <w:rsid w:val="0093568C"/>
    <w:rsid w:val="009463E1"/>
    <w:rsid w:val="009520ED"/>
    <w:rsid w:val="0095320A"/>
    <w:rsid w:val="00966790"/>
    <w:rsid w:val="00977053"/>
    <w:rsid w:val="0098107B"/>
    <w:rsid w:val="0098251A"/>
    <w:rsid w:val="00983465"/>
    <w:rsid w:val="009837EB"/>
    <w:rsid w:val="009976C6"/>
    <w:rsid w:val="009A1F18"/>
    <w:rsid w:val="009A6AF5"/>
    <w:rsid w:val="009B77EC"/>
    <w:rsid w:val="009C5836"/>
    <w:rsid w:val="009D1EE9"/>
    <w:rsid w:val="009E6065"/>
    <w:rsid w:val="009E7724"/>
    <w:rsid w:val="00A10B6B"/>
    <w:rsid w:val="00A11DBF"/>
    <w:rsid w:val="00A347C7"/>
    <w:rsid w:val="00A4752F"/>
    <w:rsid w:val="00A62877"/>
    <w:rsid w:val="00A67A41"/>
    <w:rsid w:val="00A67B29"/>
    <w:rsid w:val="00A71F71"/>
    <w:rsid w:val="00AB03C9"/>
    <w:rsid w:val="00AB2731"/>
    <w:rsid w:val="00AC11F1"/>
    <w:rsid w:val="00AD4870"/>
    <w:rsid w:val="00B254EC"/>
    <w:rsid w:val="00B37CC0"/>
    <w:rsid w:val="00B530A0"/>
    <w:rsid w:val="00B7167B"/>
    <w:rsid w:val="00B764B8"/>
    <w:rsid w:val="00B929D8"/>
    <w:rsid w:val="00BA28A7"/>
    <w:rsid w:val="00BA6FF7"/>
    <w:rsid w:val="00BA71B8"/>
    <w:rsid w:val="00BA7FA7"/>
    <w:rsid w:val="00BB4DAA"/>
    <w:rsid w:val="00BB763E"/>
    <w:rsid w:val="00BC3ADD"/>
    <w:rsid w:val="00BD0D4F"/>
    <w:rsid w:val="00BD7A44"/>
    <w:rsid w:val="00BE67F5"/>
    <w:rsid w:val="00C01162"/>
    <w:rsid w:val="00C20270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344E"/>
    <w:rsid w:val="00C74974"/>
    <w:rsid w:val="00CA02C8"/>
    <w:rsid w:val="00CA1CFC"/>
    <w:rsid w:val="00CB478D"/>
    <w:rsid w:val="00CB4CBD"/>
    <w:rsid w:val="00CD79C7"/>
    <w:rsid w:val="00CF01AF"/>
    <w:rsid w:val="00D1072A"/>
    <w:rsid w:val="00D131EF"/>
    <w:rsid w:val="00D13B30"/>
    <w:rsid w:val="00D20712"/>
    <w:rsid w:val="00D20C35"/>
    <w:rsid w:val="00D33CEA"/>
    <w:rsid w:val="00D34533"/>
    <w:rsid w:val="00D37394"/>
    <w:rsid w:val="00D4146A"/>
    <w:rsid w:val="00D45E69"/>
    <w:rsid w:val="00D63183"/>
    <w:rsid w:val="00D7042E"/>
    <w:rsid w:val="00D73CCD"/>
    <w:rsid w:val="00D76A11"/>
    <w:rsid w:val="00D96FCE"/>
    <w:rsid w:val="00DB7B0B"/>
    <w:rsid w:val="00DC1152"/>
    <w:rsid w:val="00DC6075"/>
    <w:rsid w:val="00DE09CB"/>
    <w:rsid w:val="00DF7693"/>
    <w:rsid w:val="00E03D91"/>
    <w:rsid w:val="00E075E1"/>
    <w:rsid w:val="00E27198"/>
    <w:rsid w:val="00E358C1"/>
    <w:rsid w:val="00E371FA"/>
    <w:rsid w:val="00E42426"/>
    <w:rsid w:val="00E516EC"/>
    <w:rsid w:val="00E6107D"/>
    <w:rsid w:val="00E637DA"/>
    <w:rsid w:val="00E921CF"/>
    <w:rsid w:val="00E9764B"/>
    <w:rsid w:val="00EF0376"/>
    <w:rsid w:val="00EF58B4"/>
    <w:rsid w:val="00F1292B"/>
    <w:rsid w:val="00F27805"/>
    <w:rsid w:val="00F3210D"/>
    <w:rsid w:val="00F470F9"/>
    <w:rsid w:val="00F52042"/>
    <w:rsid w:val="00F64BE0"/>
    <w:rsid w:val="00F70E38"/>
    <w:rsid w:val="00F71FB1"/>
    <w:rsid w:val="00F80BE3"/>
    <w:rsid w:val="00FB1848"/>
    <w:rsid w:val="00FC643D"/>
    <w:rsid w:val="00FD0114"/>
    <w:rsid w:val="00FD0E4D"/>
    <w:rsid w:val="00FD5B58"/>
    <w:rsid w:val="00FF22A8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2D1E095C"/>
  <w15:docId w15:val="{11429030-6C28-4A74-BFDE-BADADB1A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EA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921CF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E921CF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21C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E921CF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E921CF"/>
    <w:rPr>
      <w:color w:val="808080"/>
    </w:rPr>
  </w:style>
  <w:style w:type="paragraph" w:customStyle="1" w:styleId="ColumnHeadings">
    <w:name w:val="Column Headings"/>
    <w:basedOn w:val="Normal"/>
    <w:qFormat/>
    <w:rsid w:val="00125EA3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NumberedList">
    <w:name w:val="Numbered List"/>
    <w:basedOn w:val="Normal"/>
    <w:unhideWhenUsed/>
    <w:qFormat/>
    <w:rsid w:val="002A285A"/>
    <w:pPr>
      <w:numPr>
        <w:numId w:val="3"/>
      </w:numPr>
      <w:spacing w:after="80"/>
    </w:pPr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Roaming\Microsoft\Templates\Purchase%20order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681D0542A4D99953C9EB19BDFF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EA40-DB29-4902-9DCB-D53F7D469E51}"/>
      </w:docPartPr>
      <w:docPartBody>
        <w:p w:rsidR="004702E8" w:rsidRDefault="008C0947">
          <w:pPr>
            <w:pStyle w:val="A92681D0542A4D99953C9EB19BDFFB08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47"/>
    <w:rsid w:val="000B6E98"/>
    <w:rsid w:val="004702E8"/>
    <w:rsid w:val="005A04D9"/>
    <w:rsid w:val="008C0947"/>
    <w:rsid w:val="008C79EA"/>
    <w:rsid w:val="00906093"/>
    <w:rsid w:val="00A4096C"/>
    <w:rsid w:val="00AB1161"/>
    <w:rsid w:val="00D00C9A"/>
    <w:rsid w:val="00DB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681D0542A4D99953C9EB19BDFFB08">
    <w:name w:val="A92681D0542A4D99953C9EB19BDFFB08"/>
  </w:style>
  <w:style w:type="character" w:styleId="PlaceholderText">
    <w:name w:val="Placeholder Text"/>
    <w:basedOn w:val="DefaultParagraphFont"/>
    <w:uiPriority w:val="99"/>
    <w:semiHidden/>
    <w:rsid w:val="008C09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8C56-4002-460A-960D-67CC12F0B5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A6AD9-37E3-49A4-818B-AFFA0061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Purchase order (Blue Gradient design).dotx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 (Blue Gradient design)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(Blue Gradient design)</dc:title>
  <dc:subject>Breaking Boards</dc:subject>
  <dc:creator>Nick Lee</dc:creator>
  <cp:keywords/>
  <cp:lastModifiedBy>Nick Lee</cp:lastModifiedBy>
  <cp:revision>2</cp:revision>
  <cp:lastPrinted>2020-10-07T09:45:00Z</cp:lastPrinted>
  <dcterms:created xsi:type="dcterms:W3CDTF">2025-09-24T22:24:00Z</dcterms:created>
  <dcterms:modified xsi:type="dcterms:W3CDTF">2025-09-24T22:24:00Z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TC011294601033</vt:lpwstr>
  </property>
</Properties>
</file>